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ECC" w:rsidRDefault="00065DA1">
      <w:pPr>
        <w:jc w:val="center"/>
      </w:pPr>
      <w:r>
        <w:rPr>
          <w:noProof/>
          <w:lang w:val="lt-LT" w:eastAsia="lt-LT"/>
        </w:rPr>
        <w:drawing>
          <wp:inline distT="0" distB="0" distL="0" distR="0">
            <wp:extent cx="552453" cy="561971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2ECC" w:rsidRDefault="006B2ECC">
      <w:pPr>
        <w:jc w:val="center"/>
        <w:rPr>
          <w:b/>
        </w:rPr>
      </w:pPr>
    </w:p>
    <w:p w:rsidR="006B2ECC" w:rsidRDefault="006B2ECC">
      <w:pPr>
        <w:jc w:val="center"/>
      </w:pPr>
    </w:p>
    <w:p w:rsidR="006B2ECC" w:rsidRDefault="00065DA1">
      <w:pPr>
        <w:jc w:val="center"/>
        <w:rPr>
          <w:b/>
          <w:i/>
        </w:rPr>
      </w:pPr>
      <w:r>
        <w:rPr>
          <w:b/>
          <w:i/>
        </w:rPr>
        <w:t>Įrašyti profesinio mokymo teikėjo rekvizitus</w:t>
      </w:r>
    </w:p>
    <w:p w:rsidR="006B2ECC" w:rsidRDefault="006B2ECC">
      <w:pPr>
        <w:jc w:val="center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6B2ECC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xmsonormal"/>
              <w:shd w:val="clear" w:color="auto" w:fill="FFFFFF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B2ECC" w:rsidRDefault="006B2ECC">
      <w:pPr>
        <w:rPr>
          <w:lang w:val="lt-LT"/>
        </w:rPr>
      </w:pPr>
    </w:p>
    <w:tbl>
      <w:tblPr>
        <w:tblW w:w="100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789"/>
      </w:tblGrid>
      <w:tr w:rsidR="006B2ECC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rPr>
                <w:lang w:val="pt-BR"/>
              </w:rPr>
            </w:pPr>
            <w:r>
              <w:rPr>
                <w:lang w:val="pt-BR"/>
              </w:rPr>
              <w:t>Kauno informacinių technologijų mokyklai</w:t>
            </w:r>
          </w:p>
          <w:p w:rsidR="006B2ECC" w:rsidRDefault="00065DA1">
            <w:pPr>
              <w:rPr>
                <w:lang w:val="pt-BR"/>
              </w:rPr>
            </w:pPr>
            <w:r>
              <w:rPr>
                <w:lang w:val="pt-BR"/>
              </w:rPr>
              <w:t>El.p. info@kitm.lt</w:t>
            </w:r>
          </w:p>
          <w:p w:rsidR="006B2ECC" w:rsidRDefault="006B2ECC"/>
          <w:p w:rsidR="006B2ECC" w:rsidRDefault="006B2ECC">
            <w:pPr>
              <w:rPr>
                <w:b/>
                <w:bCs/>
              </w:rPr>
            </w:pP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jc w:val="center"/>
              <w:rPr>
                <w:color w:val="171717"/>
              </w:rPr>
            </w:pPr>
            <w:r>
              <w:rPr>
                <w:color w:val="171717"/>
              </w:rPr>
              <w:t xml:space="preserve">      2024-  -   Nr. </w:t>
            </w:r>
          </w:p>
          <w:p w:rsidR="006B2ECC" w:rsidRDefault="006B2ECC">
            <w:pPr>
              <w:ind w:left="2167"/>
              <w:jc w:val="center"/>
            </w:pPr>
          </w:p>
        </w:tc>
      </w:tr>
    </w:tbl>
    <w:p w:rsidR="006B2ECC" w:rsidRDefault="006B2ECC">
      <w:pPr>
        <w:spacing w:line="276" w:lineRule="auto"/>
        <w:rPr>
          <w:b/>
        </w:rPr>
      </w:pPr>
    </w:p>
    <w:p w:rsidR="006B2ECC" w:rsidRDefault="00065DA1">
      <w:pPr>
        <w:spacing w:line="276" w:lineRule="auto"/>
        <w:rPr>
          <w:b/>
        </w:rPr>
      </w:pPr>
      <w:r>
        <w:rPr>
          <w:b/>
        </w:rPr>
        <w:t>DĖL IV LYGIO KVALIFIKACIJŲ KOMPETENCIJŲ VERTINIMO PRAKTINĖS DALIES VYKDYMO</w:t>
      </w:r>
    </w:p>
    <w:p w:rsidR="006B2ECC" w:rsidRDefault="006B2ECC">
      <w:pPr>
        <w:pStyle w:val="NoSpacing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</w:rPr>
      </w:pPr>
    </w:p>
    <w:p w:rsidR="006B2ECC" w:rsidRDefault="00065D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Prašome skirti </w:t>
      </w:r>
      <w:r>
        <w:rPr>
          <w:rFonts w:ascii="Times New Roman" w:hAnsi="Times New Roman" w:cs="Times New Roman"/>
          <w:sz w:val="24"/>
          <w:szCs w:val="24"/>
          <w:lang w:val="en-US"/>
        </w:rPr>
        <w:t>šios(-ų) profesinio mokymo programos(-ų) asmens įgytų kompetencijų vertinimo praktinės dalies vykdymo datą ir vietą:</w:t>
      </w:r>
    </w:p>
    <w:p w:rsidR="006B2ECC" w:rsidRDefault="006B2EC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145"/>
        <w:gridCol w:w="1843"/>
        <w:gridCol w:w="1581"/>
        <w:gridCol w:w="1529"/>
      </w:tblGrid>
      <w:tr w:rsidR="006B2ECC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Hlk177463401"/>
            <w:r>
              <w:rPr>
                <w:rFonts w:ascii="Times New Roman" w:hAnsi="Times New Roman" w:cs="Times New Roman"/>
                <w:szCs w:val="24"/>
              </w:rPr>
              <w:t>Eil. Nr.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Profesinio mokymo programos  pavadinimas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Programos  kodas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Teorinės dalies vertinimo data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Vertinamų asmenų skaičius</w:t>
            </w:r>
          </w:p>
        </w:tc>
      </w:tr>
      <w:tr w:rsidR="006B2ECC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B2ECC" w:rsidRDefault="006B2EC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ECC" w:rsidRDefault="00065DA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Kontaktinio asmens informacija: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790"/>
      </w:tblGrid>
      <w:tr w:rsidR="006B2EC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" w:name="_Hlk177461174"/>
            <w:r>
              <w:rPr>
                <w:rFonts w:ascii="Times New Roman" w:hAnsi="Times New Roman" w:cs="Times New Roman"/>
                <w:lang w:val="en-US"/>
              </w:rPr>
              <w:t xml:space="preserve">Vardas, pavardė,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C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Tel.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</w:p>
        </w:tc>
      </w:tr>
      <w:tr w:rsidR="006B2EC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El. p.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6B2ECC" w:rsidRDefault="006B2EC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ECC" w:rsidRDefault="00065DA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Duomenys sąskaitos faktūros išrašymui: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5"/>
        <w:gridCol w:w="1843"/>
        <w:gridCol w:w="1581"/>
        <w:gridCol w:w="2065"/>
      </w:tblGrid>
      <w:tr w:rsidR="006B2ECC">
        <w:tblPrEx>
          <w:tblCellMar>
            <w:top w:w="0" w:type="dxa"/>
            <w:bottom w:w="0" w:type="dxa"/>
          </w:tblCellMar>
        </w:tblPrEx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Profesinio mokymo teikėjo pavadinimas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Juridinio asmens kodas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PVM kodas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Registracijos adresas</w:t>
            </w:r>
          </w:p>
        </w:tc>
      </w:tr>
      <w:tr w:rsidR="006B2ECC">
        <w:tblPrEx>
          <w:tblCellMar>
            <w:top w:w="0" w:type="dxa"/>
            <w:bottom w:w="0" w:type="dxa"/>
          </w:tblCellMar>
        </w:tblPrEx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ECC" w:rsidRDefault="006B2EC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ECC" w:rsidRDefault="00065DA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Kita svarbi informacija: </w:t>
      </w:r>
    </w:p>
    <w:tbl>
      <w:tblPr>
        <w:tblW w:w="95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5"/>
      </w:tblGrid>
      <w:tr w:rsidR="006B2ECC">
        <w:tblPrEx>
          <w:tblCellMar>
            <w:top w:w="0" w:type="dxa"/>
            <w:bottom w:w="0" w:type="dxa"/>
          </w:tblCellMar>
        </w:tblPrEx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6B2E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ECC" w:rsidRDefault="006B2ECC">
      <w:pPr>
        <w:tabs>
          <w:tab w:val="left" w:pos="709"/>
          <w:tab w:val="left" w:pos="993"/>
        </w:tabs>
        <w:spacing w:line="276" w:lineRule="auto"/>
        <w:jc w:val="both"/>
        <w:rPr>
          <w:kern w:val="3"/>
        </w:rPr>
      </w:pPr>
    </w:p>
    <w:p w:rsidR="006B2ECC" w:rsidRDefault="006B2EC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4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170"/>
      </w:tblGrid>
      <w:tr w:rsidR="006B2ECC">
        <w:tblPrEx>
          <w:tblCellMar>
            <w:top w:w="0" w:type="dxa"/>
            <w:bottom w:w="0" w:type="dxa"/>
          </w:tblCellMar>
        </w:tblPrEx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widowControl w:val="0"/>
              <w:tabs>
                <w:tab w:val="right" w:pos="9071"/>
              </w:tabs>
              <w:overflowPunct w:val="0"/>
              <w:ind w:left="-106"/>
              <w:contextualSpacing/>
              <w:rPr>
                <w:shd w:val="clear" w:color="auto" w:fill="FFFFFF"/>
                <w:lang w:val="lt-LT" w:eastAsia="zh-CN"/>
              </w:rPr>
            </w:pPr>
            <w:r>
              <w:rPr>
                <w:shd w:val="clear" w:color="auto" w:fill="FFFFFF"/>
                <w:lang w:val="lt-LT" w:eastAsia="zh-CN"/>
              </w:rPr>
              <w:t>Direktorius / Įgaliotas asmuo</w:t>
            </w:r>
          </w:p>
        </w:tc>
        <w:tc>
          <w:tcPr>
            <w:tcW w:w="2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CC" w:rsidRDefault="00065DA1">
            <w:pPr>
              <w:widowControl w:val="0"/>
              <w:tabs>
                <w:tab w:val="right" w:pos="9071"/>
              </w:tabs>
              <w:overflowPunct w:val="0"/>
              <w:contextualSpacing/>
              <w:rPr>
                <w:shd w:val="clear" w:color="auto" w:fill="FFFFFF"/>
                <w:lang w:val="lt-LT" w:eastAsia="zh-CN"/>
              </w:rPr>
            </w:pPr>
            <w:r>
              <w:rPr>
                <w:shd w:val="clear" w:color="auto" w:fill="FFFFFF"/>
                <w:lang w:val="lt-LT" w:eastAsia="zh-CN"/>
              </w:rPr>
              <w:t xml:space="preserve">  </w:t>
            </w:r>
          </w:p>
        </w:tc>
      </w:tr>
    </w:tbl>
    <w:p w:rsidR="006B2ECC" w:rsidRDefault="006B2ECC"/>
    <w:p w:rsidR="006B2ECC" w:rsidRDefault="006B2ECC">
      <w:pPr>
        <w:rPr>
          <w:sz w:val="20"/>
          <w:szCs w:val="20"/>
        </w:rPr>
      </w:pPr>
    </w:p>
    <w:sectPr w:rsidR="006B2ECC">
      <w:headerReference w:type="default" r:id="rId7"/>
      <w:pgSz w:w="11906" w:h="16838"/>
      <w:pgMar w:top="1135" w:right="567" w:bottom="1276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65DA1">
      <w:r>
        <w:separator/>
      </w:r>
    </w:p>
  </w:endnote>
  <w:endnote w:type="continuationSeparator" w:id="0">
    <w:p w:rsidR="00000000" w:rsidRDefault="0006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65DA1">
      <w:r>
        <w:rPr>
          <w:color w:val="000000"/>
        </w:rPr>
        <w:separator/>
      </w:r>
    </w:p>
  </w:footnote>
  <w:footnote w:type="continuationSeparator" w:id="0">
    <w:p w:rsidR="00000000" w:rsidRDefault="0006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036" w:rsidRDefault="00065DA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129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2ECC"/>
    <w:rsid w:val="00065DA1"/>
    <w:rsid w:val="006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F48D-F5DD-42D3-A32E-53609876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  <w:rPr>
      <w:kern w:val="3"/>
    </w:rPr>
  </w:style>
  <w:style w:type="paragraph" w:customStyle="1" w:styleId="xmsonormal">
    <w:name w:val="x_msonormal"/>
    <w:basedOn w:val="Normal"/>
    <w:pPr>
      <w:spacing w:before="100" w:after="100"/>
    </w:pPr>
    <w:rPr>
      <w:lang w:val="lt-LT" w:eastAsia="lt-LT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Klimavičienė</dc:creator>
  <dc:description/>
  <cp:lastModifiedBy>cloudconvert_3</cp:lastModifiedBy>
  <cp:revision>1</cp:revision>
  <dcterms:created xsi:type="dcterms:W3CDTF">2024-12-03T16:52:00Z</dcterms:created>
  <dcterms:modified xsi:type="dcterms:W3CDTF">2024-12-03T16:53:00Z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0x01010029D4913BC328F4439DF14D846A1BF43F</vt:lpwstr>
  </property>
</Properties>
</file>